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30" w:lineRule="exac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</w:p>
    <w:p>
      <w:pPr>
        <w:snapToGrid w:val="0"/>
        <w:spacing w:line="630" w:lineRule="exact"/>
        <w:jc w:val="center"/>
        <w:rPr>
          <w:rFonts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</w:pPr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  <w:t>自愿放弃面试声明书</w:t>
      </w: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>北京市财政局</w:t>
      </w: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：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，身份证号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，报考你单位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岗位，笔试成绩为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分，已进入该岗位面试。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eastAsia="zh-CN"/>
        </w:rPr>
        <w:t>经慎重考虑，因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原因，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现本人自愿放弃参加面试。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特此声明。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</w:p>
    <w:p>
      <w:pPr>
        <w:snapToGrid w:val="0"/>
        <w:spacing w:line="630" w:lineRule="exact"/>
        <w:ind w:right="792" w:rightChars="377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签名：（考生本人手写签名）</w:t>
      </w:r>
    </w:p>
    <w:p>
      <w:pPr>
        <w:snapToGrid w:val="0"/>
        <w:spacing w:line="630" w:lineRule="exact"/>
        <w:ind w:right="1357" w:rightChars="646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 xml:space="preserve">日 </w:t>
      </w: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ind w:firstLine="600" w:firstLineChars="20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注：请附本人身份证正反面复印件，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同本文件pdf格式扫描件一并发送邮件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mengjiong@czj.beijing.gov.cn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。</w:t>
      </w:r>
    </w:p>
    <w:p>
      <w:pPr>
        <w:widowControl/>
        <w:jc w:val="left"/>
        <w:rPr>
          <w:rFonts w:hint="eastAsia" w:ascii="Times New Roman" w:hAnsi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="Times New Roman" w:hAnsi="Times New Roman" w:cs="Times New Roman"/>
        <w:sz w:val="24"/>
        <w:szCs w:val="28"/>
      </w:rPr>
      <w:fldChar w:fldCharType="begin"/>
    </w:r>
    <w:r>
      <w:rPr>
        <w:rFonts w:ascii="Times New Roman" w:hAnsi="Times New Roman" w:cs="Times New Roman"/>
        <w:sz w:val="24"/>
        <w:szCs w:val="28"/>
      </w:rPr>
      <w:instrText xml:space="preserve"> PAGE   \* MERGEFORMAT </w:instrText>
    </w:r>
    <w:r>
      <w:rPr>
        <w:rFonts w:ascii="Times New Roman" w:hAnsi="Times New Roman" w:cs="Times New Roman"/>
        <w:sz w:val="24"/>
        <w:szCs w:val="28"/>
      </w:rPr>
      <w:fldChar w:fldCharType="separate"/>
    </w:r>
    <w:r>
      <w:rPr>
        <w:rFonts w:ascii="Times New Roman" w:hAnsi="Times New Roman" w:cs="Times New Roman"/>
        <w:sz w:val="24"/>
        <w:szCs w:val="28"/>
        <w:lang w:val="zh-CN"/>
      </w:rPr>
      <w:t>6</w:t>
    </w:r>
    <w:r>
      <w:rPr>
        <w:rFonts w:ascii="Times New Roman" w:hAnsi="Times New Roman" w:cs="Times New Roman"/>
        <w:sz w:val="24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BD33B25"/>
    <w:rsid w:val="1DFECE63"/>
    <w:rsid w:val="2D581A57"/>
    <w:rsid w:val="3BDEB14E"/>
    <w:rsid w:val="3DEF4DEB"/>
    <w:rsid w:val="3EFFE3E9"/>
    <w:rsid w:val="3F7F55E3"/>
    <w:rsid w:val="54DB20A5"/>
    <w:rsid w:val="577F857E"/>
    <w:rsid w:val="57F981DB"/>
    <w:rsid w:val="5CF53048"/>
    <w:rsid w:val="5F562004"/>
    <w:rsid w:val="6F751981"/>
    <w:rsid w:val="6FFFD8CC"/>
    <w:rsid w:val="71656FCA"/>
    <w:rsid w:val="7545EAA0"/>
    <w:rsid w:val="7BC29984"/>
    <w:rsid w:val="7BFF6A9B"/>
    <w:rsid w:val="7F17E5A9"/>
    <w:rsid w:val="7F7DAC49"/>
    <w:rsid w:val="7F9EE5EC"/>
    <w:rsid w:val="7F9F17BC"/>
    <w:rsid w:val="7FC72079"/>
    <w:rsid w:val="7FFD50DC"/>
    <w:rsid w:val="BBB72B80"/>
    <w:rsid w:val="BFEF60F5"/>
    <w:rsid w:val="CFBEB4A8"/>
    <w:rsid w:val="D7DE8FF1"/>
    <w:rsid w:val="E7BC5A00"/>
    <w:rsid w:val="EBD7A585"/>
    <w:rsid w:val="EF7D2558"/>
    <w:rsid w:val="F8FF24B4"/>
    <w:rsid w:val="FA5FE32D"/>
    <w:rsid w:val="FBDF96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800080"/>
      <w:u w:val="single"/>
    </w:rPr>
  </w:style>
  <w:style w:type="character" w:styleId="11">
    <w:name w:val="Hyperlink"/>
    <w:basedOn w:val="7"/>
    <w:qFormat/>
    <w:uiPriority w:val="0"/>
    <w:rPr>
      <w:color w:val="0000FF"/>
      <w:u w:val="single"/>
    </w:rPr>
  </w:style>
  <w:style w:type="paragraph" w:customStyle="1" w:styleId="12">
    <w:name w:val="List Paragraph"/>
    <w:basedOn w:val="1"/>
    <w:qFormat/>
    <w:uiPriority w:val="0"/>
    <w:pPr>
      <w:ind w:firstLine="200" w:firstLineChars="200"/>
    </w:pPr>
  </w:style>
  <w:style w:type="character" w:customStyle="1" w:styleId="13">
    <w:name w:val="font21"/>
    <w:basedOn w:val="7"/>
    <w:qFormat/>
    <w:uiPriority w:val="0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21</Words>
  <Characters>24</Characters>
  <Lines>2</Lines>
  <Paragraphs>2</Paragraphs>
  <TotalTime>0</TotalTime>
  <ScaleCrop>false</ScaleCrop>
  <LinksUpToDate>false</LinksUpToDate>
  <CharactersWithSpaces>24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2021-03-06T08:20:00Z</dcterms:created>
  <dc:creator>xb21cn</dc:creator>
  <cp:lastModifiedBy>user</cp:lastModifiedBy>
  <cp:lastPrinted>2024-10-30T09:29:00Z</cp:lastPrinted>
  <dcterms:modified xsi:type="dcterms:W3CDTF">2025-11-18T19:19:32Z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BF4F691B015846738A2F6F05C7CC0FA8</vt:lpwstr>
  </property>
</Properties>
</file>